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B0" w:rsidRDefault="00404EB0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04EB0" w:rsidRDefault="00404EB0" w:rsidP="00C32FC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E</w:t>
      </w:r>
    </w:p>
    <w:p w:rsidR="00404EB0" w:rsidRDefault="00404EB0" w:rsidP="00C32FC1">
      <w:pPr>
        <w:ind w:left="2346" w:right="239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MODELLO OFFERTA ECONOMICA</w:t>
      </w:r>
    </w:p>
    <w:p w:rsidR="00404EB0" w:rsidRDefault="00404EB0" w:rsidP="00C32FC1">
      <w:pPr>
        <w:outlineLvl w:val="1"/>
        <w:rPr>
          <w:rFonts w:ascii="Calibri" w:hAnsi="Calibri" w:cs="Calibri"/>
          <w:b/>
          <w:sz w:val="22"/>
          <w:szCs w:val="22"/>
        </w:rPr>
      </w:pPr>
    </w:p>
    <w:p w:rsidR="00404EB0" w:rsidRDefault="00404EB0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04EB0" w:rsidRDefault="00404EB0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04EB0" w:rsidRDefault="00404EB0" w:rsidP="00C32FC1">
      <w:pPr>
        <w:ind w:left="4248" w:firstLine="708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Spett.le</w:t>
      </w:r>
    </w:p>
    <w:p w:rsidR="00404EB0" w:rsidRDefault="00404EB0" w:rsidP="00C32FC1">
      <w:pPr>
        <w:widowControl w:val="0"/>
        <w:autoSpaceDE w:val="0"/>
        <w:autoSpaceDN w:val="0"/>
        <w:ind w:left="4956" w:firstLine="43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 xml:space="preserve">Corpo dei Vigili del fuoco volontari </w:t>
      </w:r>
    </w:p>
    <w:p w:rsidR="00404EB0" w:rsidRDefault="00404EB0" w:rsidP="00C32FC1">
      <w:pPr>
        <w:widowControl w:val="0"/>
        <w:autoSpaceDE w:val="0"/>
        <w:autoSpaceDN w:val="0"/>
        <w:ind w:left="4956" w:firstLine="43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Levico Terme</w:t>
      </w:r>
    </w:p>
    <w:p w:rsidR="00404EB0" w:rsidRDefault="00404EB0" w:rsidP="00C32FC1">
      <w:pPr>
        <w:widowControl w:val="0"/>
        <w:autoSpaceDE w:val="0"/>
        <w:autoSpaceDN w:val="0"/>
        <w:ind w:firstLine="709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  <w:t>Corso Centrale, 90</w:t>
      </w:r>
    </w:p>
    <w:p w:rsidR="00404EB0" w:rsidRDefault="00404EB0" w:rsidP="00C32FC1">
      <w:pPr>
        <w:widowControl w:val="0"/>
        <w:autoSpaceDE w:val="0"/>
        <w:autoSpaceDN w:val="0"/>
        <w:ind w:firstLine="709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  <w:t>38056 LEVICO TERME (TN)</w:t>
      </w:r>
    </w:p>
    <w:p w:rsidR="00404EB0" w:rsidRDefault="00404EB0" w:rsidP="00C32FC1">
      <w:pPr>
        <w:outlineLvl w:val="1"/>
        <w:rPr>
          <w:rFonts w:ascii="Calibri" w:hAnsi="Calibri" w:cs="Calibri"/>
          <w:b/>
          <w:sz w:val="22"/>
          <w:szCs w:val="22"/>
        </w:rPr>
      </w:pPr>
    </w:p>
    <w:p w:rsidR="00404EB0" w:rsidRDefault="00404EB0" w:rsidP="00C32FC1">
      <w:pPr>
        <w:jc w:val="both"/>
        <w:outlineLvl w:val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Oggetto: FORNITURA DI N. 1 </w:t>
      </w:r>
      <w:bookmarkStart w:id="0" w:name="_Hlk16531004"/>
      <w:bookmarkEnd w:id="0"/>
      <w:r>
        <w:rPr>
          <w:rFonts w:ascii="Calibri" w:hAnsi="Calibri" w:cs="Calibri"/>
          <w:b/>
          <w:sz w:val="22"/>
          <w:szCs w:val="22"/>
        </w:rPr>
        <w:t>APS (AUTOPOMPA SERBATOIO) DI PRIMA CATEGORIA, 4X4, CON CABINA DOPPIA, PE</w:t>
      </w:r>
      <w:r>
        <w:rPr>
          <w:rFonts w:ascii="Calibri" w:hAnsi="Calibri" w:cs="Calibri"/>
          <w:b/>
          <w:color w:val="000000"/>
          <w:sz w:val="22"/>
          <w:szCs w:val="22"/>
        </w:rPr>
        <w:t>R LA DOTAZIONE DEL CORPO VIGILI DEL FUOCO VOLONTARI DI LEVICO TERME</w:t>
      </w:r>
    </w:p>
    <w:p w:rsidR="00404EB0" w:rsidRDefault="00404EB0" w:rsidP="00C32FC1">
      <w:pPr>
        <w:rPr>
          <w:rFonts w:ascii="Calibri" w:hAnsi="Calibri" w:cs="Calibri"/>
          <w:sz w:val="22"/>
          <w:szCs w:val="22"/>
        </w:rPr>
      </w:pPr>
    </w:p>
    <w:p w:rsidR="00404EB0" w:rsidRDefault="00404EB0" w:rsidP="00C32FC1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404EB0" w:rsidRDefault="00404EB0" w:rsidP="00C32FC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259"/>
        <w:gridCol w:w="3259"/>
        <w:gridCol w:w="3260"/>
      </w:tblGrid>
      <w:tr w:rsidR="00404EB0">
        <w:trPr>
          <w:cantSplit/>
        </w:trPr>
        <w:tc>
          <w:tcPr>
            <w:tcW w:w="9778" w:type="dxa"/>
            <w:gridSpan w:val="3"/>
          </w:tcPr>
          <w:p w:rsidR="00404EB0" w:rsidRDefault="00404EB0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 sottoscritto / legale rappresentante o procuratore</w:t>
            </w:r>
          </w:p>
        </w:tc>
      </w:tr>
      <w:bookmarkStart w:id="1" w:name="Testo2"/>
      <w:tr w:rsidR="00404EB0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  <w:p w:rsidR="00404EB0" w:rsidRDefault="00404EB0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04EB0">
        <w:tc>
          <w:tcPr>
            <w:tcW w:w="3259" w:type="dxa"/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3259" w:type="dxa"/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3260" w:type="dxa"/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404EB0">
        <w:trPr>
          <w:cantSplit/>
        </w:trPr>
        <w:tc>
          <w:tcPr>
            <w:tcW w:w="9778" w:type="dxa"/>
            <w:gridSpan w:val="3"/>
          </w:tcPr>
          <w:p w:rsidR="00404EB0" w:rsidRDefault="00404EB0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bookmarkStart w:id="2" w:name="Testo3"/>
      <w:tr w:rsidR="00404EB0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  <w:p w:rsidR="00404EB0" w:rsidRDefault="00404EB0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04EB0" w:rsidRDefault="00404EB0" w:rsidP="00C32FC1">
      <w:pPr>
        <w:rPr>
          <w:rFonts w:ascii="Calibri" w:hAnsi="Calibri" w:cs="Calibri"/>
          <w:kern w:val="2"/>
          <w:sz w:val="22"/>
          <w:szCs w:val="22"/>
          <w:lang w:eastAsia="zh-CN"/>
        </w:rPr>
      </w:pPr>
    </w:p>
    <w:p w:rsidR="00404EB0" w:rsidRDefault="00404EB0" w:rsidP="00C32FC1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>(In caso di imprese in raggruppamento temporaneo o consorzio ordinario di concorrenti costituendo</w:t>
      </w:r>
    </w:p>
    <w:p w:rsidR="00404EB0" w:rsidRDefault="00404EB0" w:rsidP="00C32FC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778"/>
      </w:tblGrid>
      <w:tr w:rsidR="00404EB0">
        <w:trPr>
          <w:cantSplit/>
        </w:trPr>
        <w:tc>
          <w:tcPr>
            <w:tcW w:w="9778" w:type="dxa"/>
          </w:tcPr>
          <w:p w:rsidR="00404EB0" w:rsidRDefault="00404EB0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 sottoscritto / legale rappresentante (o agente munito di procura) – in qualità di delegataria</w:t>
            </w:r>
          </w:p>
        </w:tc>
      </w:tr>
      <w:tr w:rsidR="00404EB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04EB0" w:rsidRDefault="00404EB0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04EB0">
        <w:trPr>
          <w:cantSplit/>
        </w:trPr>
        <w:tc>
          <w:tcPr>
            <w:tcW w:w="9778" w:type="dxa"/>
          </w:tcPr>
          <w:p w:rsidR="00404EB0" w:rsidRDefault="00404EB0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tr w:rsidR="00404EB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04EB0" w:rsidRDefault="00404EB0" w:rsidP="00C32FC1">
      <w:pPr>
        <w:pStyle w:val="BodyText"/>
        <w:rPr>
          <w:rFonts w:ascii="Calibri" w:hAnsi="Calibri" w:cs="Calibri"/>
          <w:kern w:val="2"/>
          <w:sz w:val="22"/>
          <w:szCs w:val="22"/>
          <w:lang w:val="it-IT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778"/>
      </w:tblGrid>
      <w:tr w:rsidR="00404EB0">
        <w:trPr>
          <w:cantSplit/>
        </w:trPr>
        <w:tc>
          <w:tcPr>
            <w:tcW w:w="9778" w:type="dxa"/>
          </w:tcPr>
          <w:p w:rsidR="00404EB0" w:rsidRDefault="00404EB0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 sottoscritto / legale rappresentante (o agente munito di procura) – in qualità di delegataria</w:t>
            </w:r>
          </w:p>
        </w:tc>
      </w:tr>
      <w:tr w:rsidR="00404EB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04EB0" w:rsidRDefault="00404EB0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04EB0">
        <w:trPr>
          <w:cantSplit/>
        </w:trPr>
        <w:tc>
          <w:tcPr>
            <w:tcW w:w="9778" w:type="dxa"/>
          </w:tcPr>
          <w:p w:rsidR="00404EB0" w:rsidRDefault="00404EB0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tr w:rsidR="00404EB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04EB0" w:rsidRDefault="00404EB0" w:rsidP="00C32FC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778"/>
      </w:tblGrid>
      <w:tr w:rsidR="00404EB0">
        <w:trPr>
          <w:cantSplit/>
        </w:trPr>
        <w:tc>
          <w:tcPr>
            <w:tcW w:w="9778" w:type="dxa"/>
          </w:tcPr>
          <w:p w:rsidR="00404EB0" w:rsidRDefault="00404EB0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 sottoscritto / legale rappresentante (o agente munito di procura) – in qualità di delegante</w:t>
            </w:r>
          </w:p>
        </w:tc>
      </w:tr>
      <w:tr w:rsidR="00404EB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04EB0" w:rsidRDefault="00404EB0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04EB0">
        <w:trPr>
          <w:cantSplit/>
        </w:trPr>
        <w:tc>
          <w:tcPr>
            <w:tcW w:w="9778" w:type="dxa"/>
          </w:tcPr>
          <w:p w:rsidR="00404EB0" w:rsidRDefault="00404EB0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tr w:rsidR="00404EB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04EB0" w:rsidRDefault="00404EB0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04EB0" w:rsidRDefault="00404EB0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04EB0" w:rsidRDefault="00404EB0" w:rsidP="00C32FC1">
      <w:pPr>
        <w:pStyle w:val="BodyText"/>
        <w:ind w:left="-57"/>
        <w:rPr>
          <w:rFonts w:ascii="Calibri" w:hAnsi="Calibri" w:cs="Calibri"/>
          <w:b/>
          <w:strike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in nome e per conto degli operatori economici che rappresentano</w:t>
      </w:r>
    </w:p>
    <w:p w:rsidR="00404EB0" w:rsidRDefault="00404EB0" w:rsidP="00C32FC1">
      <w:pPr>
        <w:tabs>
          <w:tab w:val="left" w:pos="360"/>
        </w:tabs>
        <w:jc w:val="center"/>
        <w:rPr>
          <w:rFonts w:ascii="Calibri" w:hAnsi="Calibri" w:cs="Calibri"/>
          <w:b/>
          <w:strike/>
          <w:sz w:val="22"/>
          <w:szCs w:val="22"/>
        </w:rPr>
      </w:pPr>
    </w:p>
    <w:p w:rsidR="00404EB0" w:rsidRDefault="00404EB0" w:rsidP="00C32FC1">
      <w:pPr>
        <w:tabs>
          <w:tab w:val="left" w:pos="36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OFFRE/OFFRONO</w:t>
      </w:r>
    </w:p>
    <w:p w:rsidR="00404EB0" w:rsidRDefault="00404EB0" w:rsidP="00C32FC1">
      <w:pPr>
        <w:tabs>
          <w:tab w:val="left" w:pos="360"/>
        </w:tabs>
        <w:jc w:val="center"/>
        <w:rPr>
          <w:rFonts w:ascii="Calibri" w:hAnsi="Calibri" w:cs="Calibri"/>
          <w:sz w:val="22"/>
          <w:szCs w:val="22"/>
        </w:rPr>
      </w:pPr>
    </w:p>
    <w:p w:rsidR="00404EB0" w:rsidRDefault="00404EB0" w:rsidP="00C32FC1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 l’aggiudicazione delola fornitura in oggetto, il seguente ribasso percentuale:</w:t>
      </w:r>
    </w:p>
    <w:p w:rsidR="00404EB0" w:rsidRDefault="00404EB0" w:rsidP="00C32FC1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04EB0" w:rsidRDefault="00404EB0" w:rsidP="00C3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line="360" w:lineRule="auto"/>
        <w:rPr>
          <w:rFonts w:ascii="Calibri" w:hAnsi="Calibri" w:cs="Calibri"/>
          <w:sz w:val="22"/>
          <w:szCs w:val="22"/>
          <w:highlight w:val="yellow"/>
        </w:rPr>
      </w:pPr>
    </w:p>
    <w:bookmarkStart w:id="3" w:name="Testo7"/>
    <w:p w:rsidR="00404EB0" w:rsidRDefault="00404EB0" w:rsidP="00C3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sz w:val="22"/>
          <w:szCs w:val="22"/>
        </w:rPr>
        <w:t>% (</w:t>
      </w:r>
      <w:bookmarkStart w:id="4" w:name="Testo8"/>
      <w:r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4"/>
      <w:r>
        <w:rPr>
          <w:rFonts w:ascii="Calibri" w:hAnsi="Calibri" w:cs="Calibri"/>
          <w:sz w:val="22"/>
          <w:szCs w:val="22"/>
        </w:rPr>
        <w:t xml:space="preserve">per cento) rispetto al valore stimato a base d’asta, </w:t>
      </w:r>
      <w:r>
        <w:rPr>
          <w:rFonts w:ascii="Calibri" w:hAnsi="Calibri" w:cs="Calibri"/>
          <w:b/>
          <w:bCs/>
          <w:sz w:val="22"/>
          <w:szCs w:val="22"/>
        </w:rPr>
        <w:t>IVA esclusa.</w:t>
      </w:r>
    </w:p>
    <w:p w:rsidR="00404EB0" w:rsidRDefault="00404EB0" w:rsidP="00C32FC1">
      <w:pPr>
        <w:rPr>
          <w:rFonts w:ascii="Calibri" w:hAnsi="Calibri" w:cs="Calibri"/>
          <w:sz w:val="22"/>
          <w:szCs w:val="22"/>
        </w:rPr>
      </w:pPr>
    </w:p>
    <w:p w:rsidR="00404EB0" w:rsidRDefault="00404EB0" w:rsidP="00C32FC1">
      <w:pPr>
        <w:pStyle w:val="BodyText"/>
        <w:ind w:left="-57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Si impegna/impegnano</w:t>
      </w:r>
      <w:r>
        <w:rPr>
          <w:rFonts w:ascii="Calibri" w:hAnsi="Calibri" w:cs="Calibri"/>
          <w:sz w:val="22"/>
          <w:szCs w:val="22"/>
          <w:lang w:val="it-IT"/>
        </w:rPr>
        <w:t xml:space="preserve"> inoltre, in caso di aggiudicazione, a praticare la riduzione sul prezzo di vendita al netto di IVA, spettante ai sensi dell’art. 76, comma 2 del d.lgs. 3 luglio 2017, n. 117 (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Codice del Terzo Settore</w:t>
      </w:r>
      <w:r>
        <w:rPr>
          <w:rFonts w:ascii="Calibri" w:hAnsi="Calibri" w:cs="Calibri"/>
          <w:sz w:val="22"/>
          <w:szCs w:val="22"/>
          <w:lang w:val="it-IT"/>
        </w:rPr>
        <w:t xml:space="preserve">). </w:t>
      </w:r>
    </w:p>
    <w:p w:rsidR="00404EB0" w:rsidRDefault="00404EB0" w:rsidP="00C32FC1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404EB0">
        <w:tc>
          <w:tcPr>
            <w:tcW w:w="2500" w:type="pct"/>
          </w:tcPr>
          <w:p w:rsidR="00404EB0" w:rsidRDefault="00404EB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Operatore 1 (singolo/capogruppo mandatario)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bookmarkStart w:id="5" w:name="Testo9"/>
            <w:r>
              <w:rPr>
                <w:rFonts w:ascii="Calibri" w:hAnsi="Calibri" w:cs="Calibri"/>
                <w:i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 w:val="22"/>
                <w:szCs w:val="22"/>
              </w:rPr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end"/>
            </w:r>
            <w:bookmarkEnd w:id="5"/>
          </w:p>
          <w:p w:rsidR="00404EB0" w:rsidRDefault="00404EB0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500" w:type="pct"/>
          </w:tcPr>
          <w:p w:rsidR="00404EB0" w:rsidRDefault="00404EB0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Operatore 2 (mandante)</w:t>
            </w:r>
          </w:p>
          <w:p w:rsidR="00404EB0" w:rsidRDefault="00404EB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bookmarkStart w:id="6" w:name="Testo10"/>
            <w:r>
              <w:rPr>
                <w:rFonts w:ascii="Calibri" w:hAnsi="Calibri" w:cs="Calibri"/>
                <w:i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 w:val="22"/>
                <w:szCs w:val="22"/>
              </w:rPr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end"/>
            </w:r>
            <w:bookmarkEnd w:id="6"/>
          </w:p>
          <w:p w:rsidR="00404EB0" w:rsidRDefault="00404EB0">
            <w:pPr>
              <w:rPr>
                <w:rFonts w:ascii="Calibri" w:hAnsi="Calibri" w:cs="Calibri"/>
                <w:i/>
              </w:rPr>
            </w:pPr>
          </w:p>
        </w:tc>
      </w:tr>
      <w:tr w:rsidR="00404EB0">
        <w:tc>
          <w:tcPr>
            <w:tcW w:w="2500" w:type="pct"/>
          </w:tcPr>
          <w:p w:rsidR="00404EB0" w:rsidRDefault="00404EB0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Operatore 3 (mandante)</w:t>
            </w:r>
          </w:p>
          <w:p w:rsidR="00404EB0" w:rsidRDefault="00404EB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bookmarkStart w:id="7" w:name="Testo11"/>
            <w:r>
              <w:rPr>
                <w:rFonts w:ascii="Calibri" w:hAnsi="Calibri" w:cs="Calibri"/>
                <w:i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 w:val="22"/>
                <w:szCs w:val="22"/>
              </w:rPr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end"/>
            </w:r>
            <w:bookmarkEnd w:id="7"/>
          </w:p>
          <w:p w:rsidR="00404EB0" w:rsidRDefault="00404EB0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500" w:type="pct"/>
          </w:tcPr>
          <w:p w:rsidR="00404EB0" w:rsidRDefault="00404EB0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Operatore 4 (mandante)</w:t>
            </w:r>
          </w:p>
          <w:p w:rsidR="00404EB0" w:rsidRDefault="00404EB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bookmarkStart w:id="8" w:name="Testo12"/>
            <w:r>
              <w:rPr>
                <w:rFonts w:ascii="Calibri" w:hAnsi="Calibri" w:cs="Calibri"/>
                <w:i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 w:val="22"/>
                <w:szCs w:val="22"/>
              </w:rPr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fldChar w:fldCharType="end"/>
            </w:r>
            <w:bookmarkEnd w:id="8"/>
          </w:p>
          <w:p w:rsidR="00404EB0" w:rsidRDefault="00404EB0">
            <w:pPr>
              <w:rPr>
                <w:rFonts w:ascii="Calibri" w:hAnsi="Calibri" w:cs="Calibri"/>
                <w:i/>
              </w:rPr>
            </w:pPr>
          </w:p>
        </w:tc>
      </w:tr>
    </w:tbl>
    <w:p w:rsidR="00404EB0" w:rsidRDefault="00404EB0" w:rsidP="00C32FC1">
      <w:pPr>
        <w:rPr>
          <w:rFonts w:ascii="Calibri" w:hAnsi="Calibri" w:cs="Calibri"/>
          <w:sz w:val="22"/>
          <w:szCs w:val="22"/>
        </w:rPr>
      </w:pPr>
    </w:p>
    <w:p w:rsidR="00404EB0" w:rsidRDefault="00404EB0" w:rsidP="00C32FC1">
      <w:pPr>
        <w:rPr>
          <w:rFonts w:ascii="Calibri" w:hAnsi="Calibri" w:cs="Calibri"/>
          <w:sz w:val="22"/>
          <w:szCs w:val="22"/>
        </w:rPr>
      </w:pPr>
    </w:p>
    <w:p w:rsidR="00404EB0" w:rsidRDefault="00404EB0" w:rsidP="00C32FC1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Luogo </w:t>
      </w:r>
      <w:r>
        <w:rPr>
          <w:rFonts w:ascii="Calibri" w:hAnsi="Calibri" w:cs="Calibri"/>
          <w:i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  <w:iCs/>
          <w:sz w:val="22"/>
          <w:szCs w:val="22"/>
        </w:rPr>
        <w:instrText xml:space="preserve"> FORMTEXT </w:instrText>
      </w:r>
      <w:r>
        <w:rPr>
          <w:rFonts w:ascii="Calibri" w:hAnsi="Calibri" w:cs="Calibri"/>
          <w:iCs/>
          <w:sz w:val="22"/>
          <w:szCs w:val="22"/>
        </w:rPr>
      </w:r>
      <w:r>
        <w:rPr>
          <w:rFonts w:ascii="Calibri" w:hAnsi="Calibri" w:cs="Calibri"/>
          <w:iCs/>
          <w:sz w:val="22"/>
          <w:szCs w:val="22"/>
        </w:rPr>
        <w:fldChar w:fldCharType="separate"/>
      </w:r>
      <w:r>
        <w:rPr>
          <w:rFonts w:ascii="Calibri" w:hAnsi="Calibri" w:cs="Calibri"/>
          <w:iCs/>
          <w:noProof/>
          <w:sz w:val="22"/>
          <w:szCs w:val="22"/>
        </w:rPr>
        <w:t> </w:t>
      </w:r>
      <w:r>
        <w:rPr>
          <w:rFonts w:ascii="Calibri" w:hAnsi="Calibri" w:cs="Calibri"/>
          <w:iCs/>
          <w:noProof/>
          <w:sz w:val="22"/>
          <w:szCs w:val="22"/>
        </w:rPr>
        <w:t> </w:t>
      </w:r>
      <w:r>
        <w:rPr>
          <w:rFonts w:ascii="Calibri" w:hAnsi="Calibri" w:cs="Calibri"/>
          <w:iCs/>
          <w:noProof/>
          <w:sz w:val="22"/>
          <w:szCs w:val="22"/>
        </w:rPr>
        <w:t> </w:t>
      </w:r>
      <w:r>
        <w:rPr>
          <w:rFonts w:ascii="Calibri" w:hAnsi="Calibri" w:cs="Calibri"/>
          <w:iCs/>
          <w:noProof/>
          <w:sz w:val="22"/>
          <w:szCs w:val="22"/>
        </w:rPr>
        <w:t> </w:t>
      </w:r>
      <w:r>
        <w:rPr>
          <w:rFonts w:ascii="Calibri" w:hAnsi="Calibri" w:cs="Calibri"/>
          <w:iCs/>
          <w:noProof/>
          <w:sz w:val="22"/>
          <w:szCs w:val="22"/>
        </w:rPr>
        <w:t> </w:t>
      </w:r>
      <w:r>
        <w:rPr>
          <w:rFonts w:ascii="Calibri" w:hAnsi="Calibri" w:cs="Calibri"/>
          <w:iCs/>
          <w:sz w:val="22"/>
          <w:szCs w:val="22"/>
        </w:rPr>
        <w:fldChar w:fldCharType="end"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  <w:t xml:space="preserve">Data </w:t>
      </w:r>
      <w:r w:rsidRPr="00542AD2">
        <w:rPr>
          <w:rStyle w:val="PlaceholderText"/>
        </w:rPr>
        <w:t>Fare clic o toccare qui per immettere una data.</w:t>
      </w:r>
    </w:p>
    <w:p w:rsidR="00404EB0" w:rsidRDefault="00404EB0" w:rsidP="00C32FC1">
      <w:pPr>
        <w:pStyle w:val="BodyText"/>
        <w:spacing w:before="0"/>
        <w:ind w:left="0"/>
        <w:jc w:val="left"/>
        <w:rPr>
          <w:rFonts w:ascii="Calibri" w:hAnsi="Calibri" w:cs="Calibri"/>
          <w:b/>
          <w:color w:val="FF0000"/>
          <w:sz w:val="22"/>
          <w:szCs w:val="22"/>
          <w:lang w:val="it-IT"/>
        </w:rPr>
      </w:pPr>
    </w:p>
    <w:p w:rsidR="00404EB0" w:rsidRDefault="00404EB0" w:rsidP="00C32FC1">
      <w:pPr>
        <w:pStyle w:val="BodyText"/>
        <w:spacing w:before="0"/>
        <w:ind w:left="0"/>
        <w:jc w:val="center"/>
        <w:rPr>
          <w:rFonts w:ascii="Calibri" w:hAnsi="Calibri" w:cs="Calibri"/>
          <w:color w:val="FF0000"/>
          <w:sz w:val="22"/>
          <w:szCs w:val="22"/>
          <w:lang w:val="it-IT"/>
        </w:rPr>
      </w:pPr>
    </w:p>
    <w:p w:rsidR="00404EB0" w:rsidRDefault="00404EB0" w:rsidP="00C32FC1">
      <w:pPr>
        <w:ind w:left="136"/>
        <w:jc w:val="center"/>
        <w:outlineLvl w:val="2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documento firmato digitalmente</w:t>
      </w:r>
    </w:p>
    <w:p w:rsidR="00404EB0" w:rsidRDefault="00404EB0" w:rsidP="00C32FC1">
      <w:pPr>
        <w:ind w:left="136"/>
        <w:jc w:val="center"/>
        <w:outlineLvl w:val="2"/>
        <w:rPr>
          <w:rFonts w:ascii="Calibri" w:hAnsi="Calibri" w:cs="Calibri"/>
          <w:b/>
          <w:bCs/>
          <w:sz w:val="22"/>
          <w:szCs w:val="22"/>
        </w:rPr>
      </w:pPr>
    </w:p>
    <w:p w:rsidR="00404EB0" w:rsidRDefault="00404EB0" w:rsidP="00C32FC1">
      <w:pPr>
        <w:spacing w:before="101"/>
        <w:ind w:right="3768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0"/>
      </w:tblGrid>
      <w:tr w:rsidR="00404EB0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04EB0" w:rsidRDefault="00404EB0">
            <w:pPr>
              <w:spacing w:before="10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N.B. Terminato l’inserimento dei dati richiesti nei campi attivi, salvare il file e procedere alla conversione dello stesso in formato pdf/A. Proseguire poi con l’apposizione della/e firma/e digitale/i secondo quanto prescritto dall’avviso di gara</w:t>
            </w:r>
          </w:p>
        </w:tc>
      </w:tr>
    </w:tbl>
    <w:p w:rsidR="00404EB0" w:rsidRDefault="00404EB0" w:rsidP="00C32FC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404EB0" w:rsidRDefault="00404EB0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04EB0" w:rsidRDefault="00404EB0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04EB0" w:rsidRDefault="00404EB0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04EB0" w:rsidRDefault="00404EB0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04EB0" w:rsidRDefault="00404EB0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04EB0" w:rsidRDefault="00404EB0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04EB0" w:rsidRDefault="00404EB0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sectPr w:rsidR="00404EB0" w:rsidSect="00E351D6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B0" w:rsidRDefault="00404EB0">
      <w:r>
        <w:separator/>
      </w:r>
    </w:p>
  </w:endnote>
  <w:endnote w:type="continuationSeparator" w:id="0">
    <w:p w:rsidR="00404EB0" w:rsidRDefault="0040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B0" w:rsidRPr="000D2616" w:rsidRDefault="00404EB0" w:rsidP="00C44B74">
    <w:pPr>
      <w:pStyle w:val="Footer"/>
      <w:rPr>
        <w:rFonts w:ascii="Tahoma" w:hAnsi="Tahoma" w:cs="Tahoma"/>
        <w:sz w:val="10"/>
        <w:szCs w:val="10"/>
      </w:rPr>
    </w:pPr>
  </w:p>
  <w:p w:rsidR="00404EB0" w:rsidRPr="000D2616" w:rsidRDefault="00404EB0" w:rsidP="000D2616">
    <w:pPr>
      <w:pStyle w:val="Footer"/>
      <w:shd w:val="clear" w:color="auto" w:fill="F3F3F3"/>
      <w:rPr>
        <w:rFonts w:ascii="Tahoma" w:hAnsi="Tahoma" w:cs="Tahoma"/>
        <w:sz w:val="20"/>
        <w:szCs w:val="20"/>
      </w:rPr>
    </w:pPr>
    <w:r>
      <w:rPr>
        <w:noProof/>
      </w:rPr>
      <w:pict>
        <v:line id="Line 5" o:spid="_x0000_s2049" style="position:absolute;z-index:251660288;visibility:visible" from="0,-7.8pt" to="477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mHfx4NwAAAAIAQAADwAAAAAAAAAAAAAAAAAKBAAAZHJzL2Rvd25yZXYu&#10;eG1sUEsFBgAAAAAEAAQA8wAAABMFAAAAAA==&#10;"/>
      </w:pict>
    </w:r>
    <w:r w:rsidRPr="000D2616">
      <w:rPr>
        <w:rFonts w:ascii="Tahoma" w:hAnsi="Tahoma" w:cs="Tahoma"/>
        <w:sz w:val="20"/>
        <w:szCs w:val="20"/>
      </w:rPr>
      <w:t>Corso Centrale, 90</w:t>
    </w:r>
  </w:p>
  <w:p w:rsidR="00404EB0" w:rsidRPr="000D2616" w:rsidRDefault="00404EB0" w:rsidP="000D2616">
    <w:pPr>
      <w:pStyle w:val="Footer"/>
      <w:shd w:val="clear" w:color="auto" w:fill="F3F3F3"/>
      <w:rPr>
        <w:rFonts w:ascii="Tahoma" w:hAnsi="Tahoma" w:cs="Tahoma"/>
        <w:sz w:val="20"/>
        <w:szCs w:val="20"/>
      </w:rPr>
    </w:pPr>
    <w:r w:rsidRPr="000D2616">
      <w:rPr>
        <w:rFonts w:ascii="Tahoma" w:hAnsi="Tahoma" w:cs="Tahoma"/>
        <w:sz w:val="20"/>
        <w:szCs w:val="20"/>
      </w:rPr>
      <w:t>38056 – Levico Terme (TN)</w:t>
    </w:r>
  </w:p>
  <w:p w:rsidR="00404EB0" w:rsidRDefault="00404EB0" w:rsidP="000D2616">
    <w:pPr>
      <w:pStyle w:val="Footer"/>
      <w:shd w:val="clear" w:color="auto" w:fill="F3F3F3"/>
      <w:rPr>
        <w:rStyle w:val="PageNumber"/>
        <w:rFonts w:ascii="Tahoma" w:hAnsi="Tahoma" w:cs="Tahoma"/>
        <w:sz w:val="20"/>
        <w:szCs w:val="20"/>
      </w:rPr>
    </w:pPr>
    <w:r w:rsidRPr="000D2616">
      <w:rPr>
        <w:rFonts w:ascii="Tahoma" w:hAnsi="Tahoma" w:cs="Tahoma"/>
        <w:sz w:val="20"/>
        <w:szCs w:val="20"/>
      </w:rPr>
      <w:t xml:space="preserve">ITALIA                                                                                                                              Pag. </w:t>
    </w:r>
    <w:r w:rsidRPr="000D2616">
      <w:rPr>
        <w:rStyle w:val="PageNumber"/>
        <w:rFonts w:ascii="Tahoma" w:hAnsi="Tahoma" w:cs="Tahoma"/>
        <w:sz w:val="20"/>
        <w:szCs w:val="20"/>
      </w:rPr>
      <w:fldChar w:fldCharType="begin"/>
    </w:r>
    <w:r w:rsidRPr="000D2616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0D2616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1</w:t>
    </w:r>
    <w:r w:rsidRPr="000D2616">
      <w:rPr>
        <w:rStyle w:val="PageNumber"/>
        <w:rFonts w:ascii="Tahoma" w:hAnsi="Tahoma" w:cs="Tahoma"/>
        <w:sz w:val="20"/>
        <w:szCs w:val="20"/>
      </w:rPr>
      <w:fldChar w:fldCharType="end"/>
    </w:r>
    <w:r w:rsidRPr="000D2616">
      <w:rPr>
        <w:rStyle w:val="PageNumber"/>
        <w:rFonts w:ascii="Tahoma" w:hAnsi="Tahoma" w:cs="Tahoma"/>
        <w:sz w:val="20"/>
        <w:szCs w:val="20"/>
      </w:rPr>
      <w:t xml:space="preserve"> di </w:t>
    </w:r>
    <w:r w:rsidRPr="000D2616">
      <w:rPr>
        <w:rStyle w:val="PageNumber"/>
        <w:rFonts w:ascii="Tahoma" w:hAnsi="Tahoma" w:cs="Tahoma"/>
        <w:sz w:val="20"/>
        <w:szCs w:val="20"/>
      </w:rPr>
      <w:fldChar w:fldCharType="begin"/>
    </w:r>
    <w:r w:rsidRPr="000D2616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0D2616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2</w:t>
    </w:r>
    <w:r w:rsidRPr="000D2616">
      <w:rPr>
        <w:rStyle w:val="PageNumber"/>
        <w:rFonts w:ascii="Tahoma" w:hAnsi="Tahoma" w:cs="Tahoma"/>
        <w:sz w:val="20"/>
        <w:szCs w:val="20"/>
      </w:rPr>
      <w:fldChar w:fldCharType="end"/>
    </w:r>
  </w:p>
  <w:p w:rsidR="00404EB0" w:rsidRPr="000D2616" w:rsidRDefault="00404EB0" w:rsidP="000D2616">
    <w:pPr>
      <w:pStyle w:val="Footer"/>
      <w:shd w:val="clear" w:color="auto" w:fill="F3F3F3"/>
      <w:rPr>
        <w:rFonts w:ascii="Tahoma" w:hAnsi="Tahoma" w:cs="Tahoma"/>
        <w:sz w:val="20"/>
        <w:szCs w:val="20"/>
      </w:rPr>
    </w:pPr>
    <w:r>
      <w:rPr>
        <w:rStyle w:val="PageNumber"/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B0" w:rsidRDefault="00404EB0">
      <w:r>
        <w:separator/>
      </w:r>
    </w:p>
  </w:footnote>
  <w:footnote w:type="continuationSeparator" w:id="0">
    <w:p w:rsidR="00404EB0" w:rsidRDefault="0040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B0" w:rsidRPr="006F0A85" w:rsidRDefault="00404EB0" w:rsidP="00093F4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WCLogo" style="width:48pt;height:42pt;visibility:visible">
          <v:imagedata r:id="rId1" o:title=""/>
        </v:shape>
      </w:pict>
    </w:r>
    <w:r w:rsidRPr="006F0A85">
      <w:t xml:space="preserve"> </w:t>
    </w:r>
    <w:r>
      <w:t xml:space="preserve">       </w:t>
    </w:r>
    <w:r w:rsidRPr="00093F46">
      <w:rPr>
        <w:b/>
        <w:color w:val="FF0000"/>
        <w:position w:val="32"/>
      </w:rPr>
      <w:t>VIGILI DEL FUOCO   VOLONTARI  LEVICO TERME</w:t>
    </w:r>
    <w:r w:rsidRPr="006F0A85">
      <w:rPr>
        <w:b/>
        <w:color w:val="FF0000"/>
        <w:position w:val="32"/>
        <w:sz w:val="28"/>
        <w:szCs w:val="28"/>
      </w:rPr>
      <w:t xml:space="preserve"> </w:t>
    </w:r>
    <w:r>
      <w:rPr>
        <w:b/>
        <w:color w:val="FF0000"/>
        <w:position w:val="32"/>
        <w:sz w:val="28"/>
        <w:szCs w:val="28"/>
      </w:rPr>
      <w:t xml:space="preserve">   </w:t>
    </w:r>
    <w:r>
      <w:t xml:space="preserve">             </w:t>
    </w:r>
    <w:r>
      <w:rPr>
        <w:noProof/>
      </w:rPr>
      <w:pict>
        <v:shape id="Picture 2" o:spid="_x0000_i1028" type="#_x0000_t75" alt="logo Federazione" style="width:45pt;height:42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982DBA"/>
    <w:multiLevelType w:val="hybridMultilevel"/>
    <w:tmpl w:val="2E7306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087959"/>
    <w:multiLevelType w:val="hybridMultilevel"/>
    <w:tmpl w:val="0DFA8D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0D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6011"/>
    <w:multiLevelType w:val="hybridMultilevel"/>
    <w:tmpl w:val="271E2A4C"/>
    <w:lvl w:ilvl="0" w:tplc="578C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454C4"/>
    <w:multiLevelType w:val="hybridMultilevel"/>
    <w:tmpl w:val="7108B8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F20D2E"/>
    <w:multiLevelType w:val="hybridMultilevel"/>
    <w:tmpl w:val="BD7A9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53584"/>
    <w:multiLevelType w:val="hybridMultilevel"/>
    <w:tmpl w:val="7FB0E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4636D"/>
    <w:multiLevelType w:val="hybridMultilevel"/>
    <w:tmpl w:val="4F3C3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95149"/>
    <w:multiLevelType w:val="hybridMultilevel"/>
    <w:tmpl w:val="41DAC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03416"/>
    <w:multiLevelType w:val="hybridMultilevel"/>
    <w:tmpl w:val="E3B676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A1F5A"/>
    <w:multiLevelType w:val="hybridMultilevel"/>
    <w:tmpl w:val="009CBF80"/>
    <w:lvl w:ilvl="0" w:tplc="578C04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20451C"/>
    <w:multiLevelType w:val="hybridMultilevel"/>
    <w:tmpl w:val="F6D62E58"/>
    <w:lvl w:ilvl="0" w:tplc="578C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1F5031"/>
    <w:multiLevelType w:val="hybridMultilevel"/>
    <w:tmpl w:val="596851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70074"/>
    <w:multiLevelType w:val="hybridMultilevel"/>
    <w:tmpl w:val="F288FB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6754ED"/>
    <w:multiLevelType w:val="hybridMultilevel"/>
    <w:tmpl w:val="ECFAE2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020FF"/>
    <w:multiLevelType w:val="hybridMultilevel"/>
    <w:tmpl w:val="686C94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FF62FC"/>
    <w:multiLevelType w:val="hybridMultilevel"/>
    <w:tmpl w:val="DA184A14"/>
    <w:lvl w:ilvl="0" w:tplc="578C0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3D0051"/>
    <w:multiLevelType w:val="hybridMultilevel"/>
    <w:tmpl w:val="800E00EA"/>
    <w:lvl w:ilvl="0" w:tplc="578C04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80561A6"/>
    <w:multiLevelType w:val="hybridMultilevel"/>
    <w:tmpl w:val="EFF658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6973"/>
    <w:multiLevelType w:val="hybridMultilevel"/>
    <w:tmpl w:val="76DEB8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AC1898"/>
    <w:multiLevelType w:val="hybridMultilevel"/>
    <w:tmpl w:val="896EC062"/>
    <w:lvl w:ilvl="0" w:tplc="578C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370075"/>
    <w:multiLevelType w:val="hybridMultilevel"/>
    <w:tmpl w:val="702CC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47165"/>
    <w:multiLevelType w:val="hybridMultilevel"/>
    <w:tmpl w:val="DD9E70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1D83BB"/>
    <w:multiLevelType w:val="hybridMultilevel"/>
    <w:tmpl w:val="60A034A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5A3B466F"/>
    <w:multiLevelType w:val="hybridMultilevel"/>
    <w:tmpl w:val="BFF47F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3140CF"/>
    <w:multiLevelType w:val="hybridMultilevel"/>
    <w:tmpl w:val="86A7AAF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40553C5"/>
    <w:multiLevelType w:val="hybridMultilevel"/>
    <w:tmpl w:val="02EEE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D38D6"/>
    <w:multiLevelType w:val="hybridMultilevel"/>
    <w:tmpl w:val="5386CB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E470D9"/>
    <w:multiLevelType w:val="hybridMultilevel"/>
    <w:tmpl w:val="8AFA3B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687783"/>
    <w:multiLevelType w:val="hybridMultilevel"/>
    <w:tmpl w:val="BD10C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DB740C"/>
    <w:multiLevelType w:val="hybridMultilevel"/>
    <w:tmpl w:val="C52006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783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EA7EA2"/>
    <w:multiLevelType w:val="hybridMultilevel"/>
    <w:tmpl w:val="726AD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E0AB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6276DC"/>
    <w:multiLevelType w:val="multilevel"/>
    <w:tmpl w:val="87621CB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caps/>
        <w:strike w:val="0"/>
        <w:dstrike w:val="0"/>
        <w:vanish w:val="0"/>
        <w:color w:val="000000"/>
        <w:w w:val="95"/>
        <w:kern w:val="0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caps w:val="0"/>
        <w:strike w:val="0"/>
        <w:dstrike w:val="0"/>
        <w:vanish w:val="0"/>
        <w:color w:val="000000"/>
        <w:w w:val="95"/>
        <w:ker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521"/>
        </w:tabs>
        <w:ind w:left="6521" w:hanging="1134"/>
      </w:pPr>
      <w:rPr>
        <w:rFonts w:ascii="Tahoma" w:hAnsi="Tahoma" w:cs="Times New Roman" w:hint="default"/>
        <w:b/>
        <w:i/>
        <w:caps w:val="0"/>
        <w:strike w:val="0"/>
        <w:dstrike w:val="0"/>
        <w:vanish w:val="0"/>
        <w:color w:val="000000"/>
        <w:w w:val="95"/>
        <w:kern w:val="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 w:val="0"/>
        <w:i/>
        <w:caps w:val="0"/>
        <w:strike w:val="0"/>
        <w:dstrike w:val="0"/>
        <w:vanish w:val="0"/>
        <w:color w:val="auto"/>
        <w:w w:val="95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5841D3A"/>
    <w:multiLevelType w:val="hybridMultilevel"/>
    <w:tmpl w:val="C7E67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7EB9FD"/>
    <w:multiLevelType w:val="hybridMultilevel"/>
    <w:tmpl w:val="734C7A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B0F4B32"/>
    <w:multiLevelType w:val="hybridMultilevel"/>
    <w:tmpl w:val="22880E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30"/>
  </w:num>
  <w:num w:numId="5">
    <w:abstractNumId w:val="7"/>
  </w:num>
  <w:num w:numId="6">
    <w:abstractNumId w:val="12"/>
  </w:num>
  <w:num w:numId="7">
    <w:abstractNumId w:val="26"/>
  </w:num>
  <w:num w:numId="8">
    <w:abstractNumId w:val="3"/>
  </w:num>
  <w:num w:numId="9">
    <w:abstractNumId w:val="4"/>
  </w:num>
  <w:num w:numId="10">
    <w:abstractNumId w:val="28"/>
  </w:num>
  <w:num w:numId="11">
    <w:abstractNumId w:val="8"/>
  </w:num>
  <w:num w:numId="12">
    <w:abstractNumId w:val="27"/>
  </w:num>
  <w:num w:numId="13">
    <w:abstractNumId w:val="13"/>
  </w:num>
  <w:num w:numId="14">
    <w:abstractNumId w:val="21"/>
  </w:num>
  <w:num w:numId="15">
    <w:abstractNumId w:val="32"/>
  </w:num>
  <w:num w:numId="16">
    <w:abstractNumId w:val="25"/>
  </w:num>
  <w:num w:numId="17">
    <w:abstractNumId w:val="18"/>
  </w:num>
  <w:num w:numId="18">
    <w:abstractNumId w:val="20"/>
  </w:num>
  <w:num w:numId="19">
    <w:abstractNumId w:val="5"/>
  </w:num>
  <w:num w:numId="20">
    <w:abstractNumId w:val="11"/>
  </w:num>
  <w:num w:numId="21">
    <w:abstractNumId w:val="17"/>
  </w:num>
  <w:num w:numId="22">
    <w:abstractNumId w:val="23"/>
  </w:num>
  <w:num w:numId="23">
    <w:abstractNumId w:val="2"/>
  </w:num>
  <w:num w:numId="24">
    <w:abstractNumId w:val="10"/>
  </w:num>
  <w:num w:numId="25">
    <w:abstractNumId w:val="19"/>
  </w:num>
  <w:num w:numId="26">
    <w:abstractNumId w:val="34"/>
  </w:num>
  <w:num w:numId="27">
    <w:abstractNumId w:val="24"/>
  </w:num>
  <w:num w:numId="28">
    <w:abstractNumId w:val="22"/>
  </w:num>
  <w:num w:numId="29">
    <w:abstractNumId w:val="31"/>
  </w:num>
  <w:num w:numId="30">
    <w:abstractNumId w:val="31"/>
  </w:num>
  <w:num w:numId="31">
    <w:abstractNumId w:val="6"/>
  </w:num>
  <w:num w:numId="32">
    <w:abstractNumId w:val="15"/>
  </w:num>
  <w:num w:numId="33">
    <w:abstractNumId w:val="16"/>
  </w:num>
  <w:num w:numId="34">
    <w:abstractNumId w:val="9"/>
  </w:num>
  <w:num w:numId="35">
    <w:abstractNumId w:val="1"/>
  </w:num>
  <w:num w:numId="36">
    <w:abstractNumId w:val="0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ocumentProtection w:edit="forms" w:enforcement="1" w:cryptProviderType="rsaFull" w:cryptAlgorithmClass="hash" w:cryptAlgorithmType="typeAny" w:cryptAlgorithmSid="4" w:cryptSpinCount="100000" w:hash="Q391WGbFOEFOAGgFj9CpGoYQx9g=" w:salt="LxYbuNS3nX7SMWTK+IKL9w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57C"/>
    <w:rsid w:val="00000EE1"/>
    <w:rsid w:val="000103F9"/>
    <w:rsid w:val="00013F7F"/>
    <w:rsid w:val="0001563E"/>
    <w:rsid w:val="00022EB4"/>
    <w:rsid w:val="0003676D"/>
    <w:rsid w:val="00043BAB"/>
    <w:rsid w:val="00045059"/>
    <w:rsid w:val="00046D68"/>
    <w:rsid w:val="000575CE"/>
    <w:rsid w:val="00064C2B"/>
    <w:rsid w:val="00085099"/>
    <w:rsid w:val="000878E7"/>
    <w:rsid w:val="00093F46"/>
    <w:rsid w:val="000A6FB5"/>
    <w:rsid w:val="000B0828"/>
    <w:rsid w:val="000C4292"/>
    <w:rsid w:val="000D2616"/>
    <w:rsid w:val="000D378E"/>
    <w:rsid w:val="00117579"/>
    <w:rsid w:val="0012659D"/>
    <w:rsid w:val="001351CF"/>
    <w:rsid w:val="00171B78"/>
    <w:rsid w:val="001D1B78"/>
    <w:rsid w:val="001D49D4"/>
    <w:rsid w:val="00205556"/>
    <w:rsid w:val="00205751"/>
    <w:rsid w:val="002061B6"/>
    <w:rsid w:val="00220D99"/>
    <w:rsid w:val="0022253A"/>
    <w:rsid w:val="00261970"/>
    <w:rsid w:val="00265144"/>
    <w:rsid w:val="00267DFA"/>
    <w:rsid w:val="002713E4"/>
    <w:rsid w:val="00272A72"/>
    <w:rsid w:val="002735DB"/>
    <w:rsid w:val="002764CD"/>
    <w:rsid w:val="002843F1"/>
    <w:rsid w:val="00290DDC"/>
    <w:rsid w:val="002A0E02"/>
    <w:rsid w:val="002B00BC"/>
    <w:rsid w:val="002B3E36"/>
    <w:rsid w:val="002B4503"/>
    <w:rsid w:val="002C0158"/>
    <w:rsid w:val="002C2FAF"/>
    <w:rsid w:val="002D3647"/>
    <w:rsid w:val="002E66C3"/>
    <w:rsid w:val="002F242A"/>
    <w:rsid w:val="00302237"/>
    <w:rsid w:val="0032155B"/>
    <w:rsid w:val="0032171D"/>
    <w:rsid w:val="003318AD"/>
    <w:rsid w:val="00331A36"/>
    <w:rsid w:val="00337F89"/>
    <w:rsid w:val="00343312"/>
    <w:rsid w:val="003665EC"/>
    <w:rsid w:val="00371F2F"/>
    <w:rsid w:val="003828C7"/>
    <w:rsid w:val="003C08CB"/>
    <w:rsid w:val="003D4129"/>
    <w:rsid w:val="003F5DD1"/>
    <w:rsid w:val="00404EB0"/>
    <w:rsid w:val="00424457"/>
    <w:rsid w:val="00424AF7"/>
    <w:rsid w:val="004329FB"/>
    <w:rsid w:val="00433953"/>
    <w:rsid w:val="0043605C"/>
    <w:rsid w:val="004600B3"/>
    <w:rsid w:val="00464442"/>
    <w:rsid w:val="004822DE"/>
    <w:rsid w:val="00491B68"/>
    <w:rsid w:val="0049445D"/>
    <w:rsid w:val="0049691F"/>
    <w:rsid w:val="004A32D2"/>
    <w:rsid w:val="004C7EC9"/>
    <w:rsid w:val="004F1B61"/>
    <w:rsid w:val="00542AD2"/>
    <w:rsid w:val="0054543D"/>
    <w:rsid w:val="00553003"/>
    <w:rsid w:val="005608D6"/>
    <w:rsid w:val="00574A6B"/>
    <w:rsid w:val="0059193E"/>
    <w:rsid w:val="005964EA"/>
    <w:rsid w:val="005A4BFB"/>
    <w:rsid w:val="005B1CEB"/>
    <w:rsid w:val="005B6F16"/>
    <w:rsid w:val="005C1530"/>
    <w:rsid w:val="005D58E9"/>
    <w:rsid w:val="005E26A9"/>
    <w:rsid w:val="005E6708"/>
    <w:rsid w:val="00633510"/>
    <w:rsid w:val="0063497E"/>
    <w:rsid w:val="00636465"/>
    <w:rsid w:val="00637E8A"/>
    <w:rsid w:val="006423E1"/>
    <w:rsid w:val="0064316F"/>
    <w:rsid w:val="00645A06"/>
    <w:rsid w:val="00655FBB"/>
    <w:rsid w:val="00663AE1"/>
    <w:rsid w:val="006A0F86"/>
    <w:rsid w:val="006A1683"/>
    <w:rsid w:val="006B4DF0"/>
    <w:rsid w:val="006D334B"/>
    <w:rsid w:val="006D43E5"/>
    <w:rsid w:val="006E584D"/>
    <w:rsid w:val="006F0A85"/>
    <w:rsid w:val="006F64B5"/>
    <w:rsid w:val="00703A37"/>
    <w:rsid w:val="0070670C"/>
    <w:rsid w:val="0071299B"/>
    <w:rsid w:val="00723E19"/>
    <w:rsid w:val="007342AD"/>
    <w:rsid w:val="00736250"/>
    <w:rsid w:val="0073726B"/>
    <w:rsid w:val="007631BE"/>
    <w:rsid w:val="00766F70"/>
    <w:rsid w:val="00782A15"/>
    <w:rsid w:val="007876C6"/>
    <w:rsid w:val="00787759"/>
    <w:rsid w:val="00792E41"/>
    <w:rsid w:val="00796937"/>
    <w:rsid w:val="007B10A2"/>
    <w:rsid w:val="007B3E47"/>
    <w:rsid w:val="007E3CB6"/>
    <w:rsid w:val="007F28B5"/>
    <w:rsid w:val="00811835"/>
    <w:rsid w:val="00815609"/>
    <w:rsid w:val="008408E1"/>
    <w:rsid w:val="008525BE"/>
    <w:rsid w:val="008D4B2B"/>
    <w:rsid w:val="008D5B31"/>
    <w:rsid w:val="00915962"/>
    <w:rsid w:val="009339CD"/>
    <w:rsid w:val="00947DB2"/>
    <w:rsid w:val="00962E5F"/>
    <w:rsid w:val="0096357D"/>
    <w:rsid w:val="00995E71"/>
    <w:rsid w:val="009A3903"/>
    <w:rsid w:val="009A3DE8"/>
    <w:rsid w:val="009A582A"/>
    <w:rsid w:val="009C1752"/>
    <w:rsid w:val="009D16B6"/>
    <w:rsid w:val="009E05D7"/>
    <w:rsid w:val="009E1496"/>
    <w:rsid w:val="009E2662"/>
    <w:rsid w:val="009F325E"/>
    <w:rsid w:val="00A227D8"/>
    <w:rsid w:val="00A22D85"/>
    <w:rsid w:val="00A31554"/>
    <w:rsid w:val="00A42F84"/>
    <w:rsid w:val="00A44977"/>
    <w:rsid w:val="00A44ACF"/>
    <w:rsid w:val="00A454F7"/>
    <w:rsid w:val="00A4659E"/>
    <w:rsid w:val="00A47656"/>
    <w:rsid w:val="00A631D3"/>
    <w:rsid w:val="00A80033"/>
    <w:rsid w:val="00A83402"/>
    <w:rsid w:val="00A921CE"/>
    <w:rsid w:val="00A957D8"/>
    <w:rsid w:val="00AA1B7E"/>
    <w:rsid w:val="00AB6C61"/>
    <w:rsid w:val="00AD3A7F"/>
    <w:rsid w:val="00AE72CB"/>
    <w:rsid w:val="00AF636E"/>
    <w:rsid w:val="00B03762"/>
    <w:rsid w:val="00B04343"/>
    <w:rsid w:val="00B14705"/>
    <w:rsid w:val="00B231E9"/>
    <w:rsid w:val="00B24C3E"/>
    <w:rsid w:val="00B26ECC"/>
    <w:rsid w:val="00B34A5A"/>
    <w:rsid w:val="00B40580"/>
    <w:rsid w:val="00B70950"/>
    <w:rsid w:val="00B73007"/>
    <w:rsid w:val="00B821FA"/>
    <w:rsid w:val="00B8642E"/>
    <w:rsid w:val="00B867FA"/>
    <w:rsid w:val="00B91BAC"/>
    <w:rsid w:val="00B941D3"/>
    <w:rsid w:val="00B96326"/>
    <w:rsid w:val="00BC00AA"/>
    <w:rsid w:val="00BC60B4"/>
    <w:rsid w:val="00BD2852"/>
    <w:rsid w:val="00BD7BC3"/>
    <w:rsid w:val="00BE657A"/>
    <w:rsid w:val="00BF0540"/>
    <w:rsid w:val="00BF3258"/>
    <w:rsid w:val="00C06A68"/>
    <w:rsid w:val="00C07E7D"/>
    <w:rsid w:val="00C07FC8"/>
    <w:rsid w:val="00C159B8"/>
    <w:rsid w:val="00C313C6"/>
    <w:rsid w:val="00C32FC1"/>
    <w:rsid w:val="00C44B74"/>
    <w:rsid w:val="00C475DB"/>
    <w:rsid w:val="00C554D4"/>
    <w:rsid w:val="00C6357C"/>
    <w:rsid w:val="00C652B9"/>
    <w:rsid w:val="00C65855"/>
    <w:rsid w:val="00C73465"/>
    <w:rsid w:val="00C8185D"/>
    <w:rsid w:val="00CA06E3"/>
    <w:rsid w:val="00CA3885"/>
    <w:rsid w:val="00CA3D44"/>
    <w:rsid w:val="00CC2226"/>
    <w:rsid w:val="00CC784A"/>
    <w:rsid w:val="00D002BA"/>
    <w:rsid w:val="00D404D9"/>
    <w:rsid w:val="00D5067A"/>
    <w:rsid w:val="00D64BD6"/>
    <w:rsid w:val="00D837CB"/>
    <w:rsid w:val="00D87C1E"/>
    <w:rsid w:val="00D965FC"/>
    <w:rsid w:val="00D96A4A"/>
    <w:rsid w:val="00D97155"/>
    <w:rsid w:val="00DA46BA"/>
    <w:rsid w:val="00DA53E1"/>
    <w:rsid w:val="00DA5DA2"/>
    <w:rsid w:val="00DB3016"/>
    <w:rsid w:val="00DC0C3E"/>
    <w:rsid w:val="00DF21EE"/>
    <w:rsid w:val="00DF5CFF"/>
    <w:rsid w:val="00E003E9"/>
    <w:rsid w:val="00E1072E"/>
    <w:rsid w:val="00E126BC"/>
    <w:rsid w:val="00E15B8C"/>
    <w:rsid w:val="00E20306"/>
    <w:rsid w:val="00E257B1"/>
    <w:rsid w:val="00E31BE1"/>
    <w:rsid w:val="00E351D6"/>
    <w:rsid w:val="00E36ABE"/>
    <w:rsid w:val="00E44EF5"/>
    <w:rsid w:val="00E5096A"/>
    <w:rsid w:val="00E601D2"/>
    <w:rsid w:val="00E918B6"/>
    <w:rsid w:val="00E93C5F"/>
    <w:rsid w:val="00E9548A"/>
    <w:rsid w:val="00EA1D1B"/>
    <w:rsid w:val="00EA2F5A"/>
    <w:rsid w:val="00EB0EB1"/>
    <w:rsid w:val="00ED063A"/>
    <w:rsid w:val="00EE353B"/>
    <w:rsid w:val="00EE6628"/>
    <w:rsid w:val="00EF3832"/>
    <w:rsid w:val="00EF4F8D"/>
    <w:rsid w:val="00EF58FF"/>
    <w:rsid w:val="00F10CB4"/>
    <w:rsid w:val="00F137ED"/>
    <w:rsid w:val="00F14D3B"/>
    <w:rsid w:val="00F44E57"/>
    <w:rsid w:val="00F62EDD"/>
    <w:rsid w:val="00F71C1A"/>
    <w:rsid w:val="00F95EBF"/>
    <w:rsid w:val="00FC5967"/>
    <w:rsid w:val="00FF05E1"/>
    <w:rsid w:val="00FF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82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85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713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85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3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85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13E4"/>
    <w:rPr>
      <w:rFonts w:cs="Times New Roman"/>
    </w:rPr>
  </w:style>
  <w:style w:type="paragraph" w:customStyle="1" w:styleId="Default">
    <w:name w:val="Default"/>
    <w:uiPriority w:val="99"/>
    <w:rsid w:val="00C44B7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7631BE"/>
    <w:pPr>
      <w:tabs>
        <w:tab w:val="right" w:leader="dot" w:pos="9628"/>
      </w:tabs>
      <w:spacing w:line="480" w:lineRule="auto"/>
    </w:pPr>
  </w:style>
  <w:style w:type="character" w:styleId="Hyperlink">
    <w:name w:val="Hyperlink"/>
    <w:basedOn w:val="DefaultParagraphFont"/>
    <w:uiPriority w:val="99"/>
    <w:rsid w:val="009A58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E3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85D"/>
    <w:rPr>
      <w:rFonts w:cs="Times New Roman"/>
      <w:sz w:val="2"/>
    </w:rPr>
  </w:style>
  <w:style w:type="paragraph" w:styleId="TOC2">
    <w:name w:val="toc 2"/>
    <w:basedOn w:val="Normal"/>
    <w:next w:val="Normal"/>
    <w:autoRedefine/>
    <w:uiPriority w:val="99"/>
    <w:semiHidden/>
    <w:rsid w:val="00B70950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B70950"/>
    <w:pPr>
      <w:ind w:left="480"/>
    </w:pPr>
  </w:style>
  <w:style w:type="table" w:styleId="TableGrid">
    <w:name w:val="Table Grid"/>
    <w:basedOn w:val="TableNormal"/>
    <w:uiPriority w:val="99"/>
    <w:rsid w:val="00663A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32FC1"/>
    <w:pPr>
      <w:widowControl w:val="0"/>
      <w:autoSpaceDE w:val="0"/>
      <w:autoSpaceDN w:val="0"/>
      <w:spacing w:before="120"/>
      <w:ind w:left="132"/>
      <w:jc w:val="both"/>
    </w:pPr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2FC1"/>
    <w:rPr>
      <w:rFonts w:ascii="Arial" w:hAnsi="Arial" w:cs="Times New Roman"/>
      <w:sz w:val="24"/>
      <w:lang w:val="en-US" w:eastAsia="en-US"/>
    </w:rPr>
  </w:style>
  <w:style w:type="paragraph" w:customStyle="1" w:styleId="Rientrocorpodeltesto21">
    <w:name w:val="Rientro corpo del testo 21"/>
    <w:basedOn w:val="Normal"/>
    <w:uiPriority w:val="99"/>
    <w:rsid w:val="00C32FC1"/>
    <w:pPr>
      <w:suppressAutoHyphens/>
      <w:ind w:left="426"/>
      <w:jc w:val="both"/>
    </w:pPr>
    <w:rPr>
      <w:kern w:val="2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4659E"/>
    <w:rPr>
      <w:rFonts w:cs="Times New Roman"/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318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ALLESTIMENTO FURGONE SERVIZI TECNICI</dc:title>
  <dc:subject/>
  <dc:creator>RobertoAndreatta</dc:creator>
  <cp:keywords/>
  <dc:description/>
  <cp:lastModifiedBy>RobertoAndreatta</cp:lastModifiedBy>
  <cp:revision>12</cp:revision>
  <cp:lastPrinted>2025-02-28T06:57:00Z</cp:lastPrinted>
  <dcterms:created xsi:type="dcterms:W3CDTF">2025-02-19T10:01:00Z</dcterms:created>
  <dcterms:modified xsi:type="dcterms:W3CDTF">2025-03-10T14:59:00Z</dcterms:modified>
</cp:coreProperties>
</file>